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2E" w:rsidRPr="000265B3" w:rsidRDefault="00DE1A2E">
      <w:pPr>
        <w:rPr>
          <w:lang w:val="fi-FI"/>
        </w:rPr>
      </w:pPr>
      <w:r w:rsidRPr="000265B3">
        <w:rPr>
          <w:lang w:val="fi-FI"/>
        </w:rPr>
        <w:t>Suunto-Games 2011</w:t>
      </w:r>
    </w:p>
    <w:p w:rsidR="00DE1A2E" w:rsidRPr="000265B3" w:rsidRDefault="00DE1A2E">
      <w:pPr>
        <w:rPr>
          <w:lang w:val="fi-FI"/>
        </w:rPr>
      </w:pPr>
    </w:p>
    <w:p w:rsidR="00DE1A2E" w:rsidRPr="000265B3" w:rsidRDefault="00DE1A2E">
      <w:pPr>
        <w:rPr>
          <w:b/>
          <w:bCs/>
          <w:sz w:val="28"/>
          <w:szCs w:val="28"/>
          <w:lang w:val="fi-FI"/>
        </w:rPr>
      </w:pPr>
      <w:r w:rsidRPr="000265B3">
        <w:rPr>
          <w:b/>
          <w:bCs/>
          <w:sz w:val="28"/>
          <w:szCs w:val="28"/>
          <w:lang w:val="fi-FI"/>
        </w:rPr>
        <w:t xml:space="preserve">Ympäristö- ja jätehuoltosuunnitelma </w:t>
      </w:r>
    </w:p>
    <w:p w:rsidR="00DE1A2E" w:rsidRDefault="00DE1A2E" w:rsidP="000E297E">
      <w:pPr>
        <w:rPr>
          <w:lang w:val="fi-FI"/>
        </w:rPr>
      </w:pPr>
    </w:p>
    <w:p w:rsidR="00DE1A2E" w:rsidRDefault="00DE1A2E" w:rsidP="000E297E">
      <w:pPr>
        <w:rPr>
          <w:lang w:val="fi-FI"/>
        </w:rPr>
      </w:pPr>
    </w:p>
    <w:p w:rsidR="00DE1A2E" w:rsidRDefault="00DE1A2E" w:rsidP="000E297E">
      <w:pPr>
        <w:ind w:left="2880" w:hanging="2880"/>
        <w:rPr>
          <w:lang w:val="fi-FI"/>
        </w:rPr>
      </w:pPr>
      <w:r w:rsidRPr="00BD3C77">
        <w:rPr>
          <w:lang w:val="fi-FI"/>
        </w:rPr>
        <w:t>TILAISUUS</w:t>
      </w:r>
      <w:r w:rsidRPr="00BD3C77">
        <w:rPr>
          <w:lang w:val="fi-FI"/>
        </w:rPr>
        <w:tab/>
        <w:t xml:space="preserve">Kansallinen </w:t>
      </w:r>
      <w:r>
        <w:rPr>
          <w:lang w:val="fi-FI"/>
        </w:rPr>
        <w:t>kaksi</w:t>
      </w:r>
      <w:r w:rsidRPr="00BD3C77">
        <w:rPr>
          <w:lang w:val="fi-FI"/>
        </w:rPr>
        <w:t>päiväinen suun</w:t>
      </w:r>
      <w:r>
        <w:rPr>
          <w:lang w:val="fi-FI"/>
        </w:rPr>
        <w:t>nistuskilpailu Suunto-Games 2011</w:t>
      </w:r>
      <w:r w:rsidRPr="00BD3C77">
        <w:rPr>
          <w:lang w:val="fi-FI"/>
        </w:rPr>
        <w:t xml:space="preserve"> </w:t>
      </w:r>
    </w:p>
    <w:p w:rsidR="00DE1A2E" w:rsidRPr="00BD3C77" w:rsidRDefault="00DE1A2E" w:rsidP="000E297E">
      <w:pPr>
        <w:ind w:left="2880" w:hanging="2880"/>
        <w:rPr>
          <w:lang w:val="fi-FI"/>
        </w:rPr>
      </w:pPr>
    </w:p>
    <w:p w:rsidR="00DE1A2E" w:rsidRPr="00BD3C77" w:rsidRDefault="00DE1A2E" w:rsidP="000E297E">
      <w:pPr>
        <w:rPr>
          <w:lang w:val="fi-FI"/>
        </w:rPr>
      </w:pPr>
      <w:r w:rsidRPr="00BD3C77">
        <w:rPr>
          <w:lang w:val="fi-FI"/>
        </w:rPr>
        <w:t>JÄRJESTÄJÄ</w:t>
      </w:r>
      <w:r w:rsidRPr="00BD3C77">
        <w:rPr>
          <w:lang w:val="fi-FI"/>
        </w:rPr>
        <w:tab/>
      </w:r>
      <w:r w:rsidRPr="00BD3C77">
        <w:rPr>
          <w:lang w:val="fi-FI"/>
        </w:rPr>
        <w:tab/>
      </w:r>
      <w:r w:rsidRPr="00BD3C77">
        <w:rPr>
          <w:lang w:val="fi-FI"/>
        </w:rPr>
        <w:tab/>
        <w:t>Helsingin Suunnistajat ry.</w:t>
      </w:r>
    </w:p>
    <w:p w:rsidR="00DE1A2E" w:rsidRPr="00BD3C77" w:rsidRDefault="00DE1A2E" w:rsidP="000E297E">
      <w:pPr>
        <w:rPr>
          <w:lang w:val="fi-FI"/>
        </w:rPr>
      </w:pPr>
    </w:p>
    <w:p w:rsidR="00DE1A2E" w:rsidRPr="00BD3C77" w:rsidRDefault="00DE1A2E" w:rsidP="000E297E">
      <w:pPr>
        <w:rPr>
          <w:i/>
          <w:iCs/>
          <w:lang w:val="fi-FI"/>
        </w:rPr>
      </w:pPr>
      <w:r>
        <w:rPr>
          <w:lang w:val="fi-FI"/>
        </w:rPr>
        <w:t>YHTEYSHENKILÖ</w:t>
      </w:r>
      <w:r>
        <w:rPr>
          <w:lang w:val="fi-FI"/>
        </w:rPr>
        <w:tab/>
      </w:r>
      <w:r>
        <w:rPr>
          <w:lang w:val="fi-FI"/>
        </w:rPr>
        <w:tab/>
        <w:t>Pauliina Lankinen</w:t>
      </w:r>
    </w:p>
    <w:p w:rsidR="00DE1A2E" w:rsidRDefault="00DE1A2E" w:rsidP="000E297E">
      <w:pPr>
        <w:rPr>
          <w:lang w:val="fi-FI"/>
        </w:rPr>
      </w:pPr>
      <w:r w:rsidRPr="00BD3C77">
        <w:rPr>
          <w:i/>
          <w:iCs/>
          <w:lang w:val="fi-FI"/>
        </w:rPr>
        <w:tab/>
      </w:r>
      <w:r w:rsidRPr="00BD3C77">
        <w:rPr>
          <w:i/>
          <w:iCs/>
          <w:lang w:val="fi-FI"/>
        </w:rPr>
        <w:tab/>
      </w:r>
      <w:r w:rsidRPr="00BD3C77">
        <w:rPr>
          <w:i/>
          <w:iCs/>
          <w:lang w:val="fi-FI"/>
        </w:rPr>
        <w:tab/>
      </w:r>
      <w:r w:rsidRPr="00BD3C77">
        <w:rPr>
          <w:i/>
          <w:iCs/>
          <w:lang w:val="fi-FI"/>
        </w:rPr>
        <w:tab/>
      </w:r>
      <w:r>
        <w:rPr>
          <w:lang w:val="fi-FI"/>
        </w:rPr>
        <w:t xml:space="preserve">p. 050 </w:t>
      </w:r>
    </w:p>
    <w:p w:rsidR="00DE1A2E" w:rsidRPr="000620D3" w:rsidRDefault="00DE1A2E" w:rsidP="000E297E">
      <w:pPr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pauliina.lankinen@helsinginsuunnistajat.fi</w:t>
      </w:r>
      <w:r w:rsidRPr="000620D3">
        <w:rPr>
          <w:lang w:val="fi-FI"/>
        </w:rPr>
        <w:t xml:space="preserve"> </w:t>
      </w:r>
    </w:p>
    <w:p w:rsidR="00DE1A2E" w:rsidRPr="00BD3C77" w:rsidRDefault="00DE1A2E" w:rsidP="000E297E">
      <w:pPr>
        <w:rPr>
          <w:lang w:val="fi-FI"/>
        </w:rPr>
      </w:pPr>
    </w:p>
    <w:p w:rsidR="00DE1A2E" w:rsidRPr="00BD3C77" w:rsidRDefault="00DE1A2E" w:rsidP="000E297E">
      <w:pPr>
        <w:ind w:left="2880" w:hanging="2880"/>
        <w:rPr>
          <w:lang w:val="fi-FI"/>
        </w:rPr>
      </w:pPr>
      <w:r w:rsidRPr="00BD3C77">
        <w:rPr>
          <w:lang w:val="fi-FI"/>
        </w:rPr>
        <w:t>PAIKKA</w:t>
      </w:r>
      <w:r w:rsidRPr="00BD3C77">
        <w:rPr>
          <w:lang w:val="fi-FI"/>
        </w:rPr>
        <w:tab/>
      </w:r>
      <w:r>
        <w:rPr>
          <w:lang w:val="fi-FI"/>
        </w:rPr>
        <w:t>Vihdin Tervalammilla. Kilpailukeskus sijaitsee hotelli Elohovin pihamaalla ja ympäristössä. Kurjolammentie 38, 03220 Tervalampi. Kilpailun paikoitusalue on Veikkolan teollisuusalueella Teollisuustie 6, 02880 Veikkola. Pysäköintipaikalta on järjestetty linja-autokuljetus kilpailukeskukseen ja takaisin.</w:t>
      </w:r>
      <w:r>
        <w:rPr>
          <w:lang w:val="fi-FI"/>
        </w:rPr>
        <w:br/>
      </w:r>
    </w:p>
    <w:p w:rsidR="00DE1A2E" w:rsidRDefault="00DE1A2E" w:rsidP="000E297E">
      <w:pPr>
        <w:ind w:left="2880"/>
        <w:rPr>
          <w:lang w:val="fi-FI"/>
        </w:rPr>
      </w:pPr>
      <w:r>
        <w:rPr>
          <w:color w:val="FF0000"/>
          <w:lang w:val="fi-FI"/>
        </w:rPr>
        <w:t>K</w:t>
      </w:r>
      <w:r w:rsidRPr="00BD3C77">
        <w:rPr>
          <w:color w:val="FF0000"/>
          <w:lang w:val="fi-FI"/>
        </w:rPr>
        <w:t>ilpailukeskukse</w:t>
      </w:r>
      <w:r>
        <w:rPr>
          <w:color w:val="FF0000"/>
          <w:lang w:val="fi-FI"/>
        </w:rPr>
        <w:t>n kartta</w:t>
      </w:r>
      <w:r w:rsidRPr="00BD3C77">
        <w:rPr>
          <w:lang w:val="fi-FI"/>
        </w:rPr>
        <w:t xml:space="preserve"> liitteenä. Kartalle on kuvattu </w:t>
      </w:r>
      <w:r>
        <w:rPr>
          <w:lang w:val="fi-FI"/>
        </w:rPr>
        <w:t>kilpailukeskuksen päätoiminnot.</w:t>
      </w:r>
    </w:p>
    <w:p w:rsidR="00DE1A2E" w:rsidRDefault="00DE1A2E" w:rsidP="000E297E">
      <w:pPr>
        <w:ind w:left="2880"/>
        <w:rPr>
          <w:lang w:val="fi-FI"/>
        </w:rPr>
      </w:pPr>
    </w:p>
    <w:p w:rsidR="00DE1A2E" w:rsidRPr="00BD3C77" w:rsidRDefault="00DE1A2E" w:rsidP="000E297E">
      <w:pPr>
        <w:ind w:left="2160" w:hanging="2160"/>
        <w:rPr>
          <w:lang w:val="fi-FI"/>
        </w:rPr>
      </w:pPr>
      <w:r>
        <w:rPr>
          <w:lang w:val="fi-FI"/>
        </w:rPr>
        <w:t>TAPAHTUMA-AIKA</w:t>
      </w:r>
      <w:r>
        <w:rPr>
          <w:lang w:val="fi-FI"/>
        </w:rPr>
        <w:tab/>
      </w:r>
      <w:r>
        <w:rPr>
          <w:lang w:val="fi-FI"/>
        </w:rPr>
        <w:tab/>
        <w:t>11.6.2011</w:t>
      </w:r>
      <w:r w:rsidRPr="00BD3C77">
        <w:rPr>
          <w:lang w:val="fi-FI"/>
        </w:rPr>
        <w:t xml:space="preserve"> klo 8 -16</w:t>
      </w:r>
    </w:p>
    <w:p w:rsidR="00DE1A2E" w:rsidRPr="00BD3C77" w:rsidRDefault="00DE1A2E" w:rsidP="000E297E">
      <w:pPr>
        <w:ind w:left="2160" w:hanging="2160"/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  <w:t>12</w:t>
      </w:r>
      <w:r w:rsidRPr="00BD3C77">
        <w:rPr>
          <w:lang w:val="fi-FI"/>
        </w:rPr>
        <w:t>.6.20</w:t>
      </w:r>
      <w:r>
        <w:rPr>
          <w:lang w:val="fi-FI"/>
        </w:rPr>
        <w:t>11</w:t>
      </w:r>
      <w:r w:rsidRPr="00BD3C77">
        <w:rPr>
          <w:lang w:val="fi-FI"/>
        </w:rPr>
        <w:t xml:space="preserve"> klo 8 -16</w:t>
      </w:r>
    </w:p>
    <w:p w:rsidR="00DE1A2E" w:rsidRPr="00BD3C77" w:rsidRDefault="00DE1A2E" w:rsidP="000E297E">
      <w:pPr>
        <w:ind w:left="2160" w:hanging="2160"/>
        <w:rPr>
          <w:lang w:val="fi-FI"/>
        </w:rPr>
      </w:pPr>
    </w:p>
    <w:p w:rsidR="00DE1A2E" w:rsidRPr="00BD3C77" w:rsidRDefault="00DE1A2E" w:rsidP="000265B3">
      <w:pPr>
        <w:ind w:left="2880" w:hanging="2880"/>
        <w:rPr>
          <w:lang w:val="fi-FI"/>
        </w:rPr>
      </w:pPr>
      <w:r w:rsidRPr="00BD3C77">
        <w:rPr>
          <w:lang w:val="fi-FI"/>
        </w:rPr>
        <w:t>YLEISÖMÄÄRÄ</w:t>
      </w:r>
      <w:r w:rsidRPr="00BD3C77">
        <w:rPr>
          <w:lang w:val="fi-FI"/>
        </w:rPr>
        <w:tab/>
        <w:t xml:space="preserve">Molempina päivinä paikalla on yhteensä noin </w:t>
      </w:r>
      <w:r>
        <w:rPr>
          <w:lang w:val="fi-FI"/>
        </w:rPr>
        <w:t>1300</w:t>
      </w:r>
      <w:r w:rsidRPr="00BD3C77">
        <w:rPr>
          <w:lang w:val="fi-FI"/>
        </w:rPr>
        <w:t xml:space="preserve"> henkilöä, kilpailijoita, huoltajia, toimitsijoita ja katsojia.</w:t>
      </w:r>
      <w:r>
        <w:rPr>
          <w:lang w:val="fi-FI"/>
        </w:rPr>
        <w:t xml:space="preserve"> Kilpailijoita on n. 1100</w:t>
      </w:r>
    </w:p>
    <w:p w:rsidR="00DE1A2E" w:rsidRPr="00BD3C77" w:rsidRDefault="00DE1A2E" w:rsidP="000E297E">
      <w:pPr>
        <w:ind w:left="2160" w:hanging="2160"/>
        <w:rPr>
          <w:lang w:val="fi-FI"/>
        </w:rPr>
      </w:pPr>
    </w:p>
    <w:p w:rsidR="00DE1A2E" w:rsidRDefault="00DE1A2E" w:rsidP="000E297E">
      <w:pPr>
        <w:ind w:left="2160" w:hanging="2160"/>
        <w:rPr>
          <w:lang w:val="fi-FI"/>
        </w:rPr>
      </w:pPr>
      <w:r w:rsidRPr="00BD3C77">
        <w:rPr>
          <w:lang w:val="fi-FI"/>
        </w:rPr>
        <w:t>KILPAILUN JOHTAJA</w:t>
      </w:r>
      <w:r w:rsidRPr="00BD3C77">
        <w:rPr>
          <w:lang w:val="fi-FI"/>
        </w:rPr>
        <w:tab/>
      </w:r>
      <w:r>
        <w:rPr>
          <w:lang w:val="fi-FI"/>
        </w:rPr>
        <w:tab/>
        <w:t xml:space="preserve">Pauliina Lankinen, p. 050 </w:t>
      </w:r>
    </w:p>
    <w:p w:rsidR="00DE1A2E" w:rsidRPr="00BD3C77" w:rsidRDefault="00DE1A2E" w:rsidP="000E297E">
      <w:pPr>
        <w:ind w:left="2160" w:hanging="2160"/>
        <w:rPr>
          <w:lang w:val="fi-FI"/>
        </w:rPr>
      </w:pPr>
    </w:p>
    <w:p w:rsidR="00DE1A2E" w:rsidRPr="00BD3C77" w:rsidRDefault="00DE1A2E" w:rsidP="000E297E">
      <w:pPr>
        <w:ind w:left="2160" w:hanging="2160"/>
        <w:rPr>
          <w:lang w:val="fi-FI"/>
        </w:rPr>
      </w:pPr>
      <w:r>
        <w:rPr>
          <w:lang w:val="fi-FI"/>
        </w:rPr>
        <w:t xml:space="preserve">KILPAILUKESKUKSEN RAKENTEISTA </w:t>
      </w:r>
    </w:p>
    <w:p w:rsidR="00DE1A2E" w:rsidRDefault="00DE1A2E" w:rsidP="000E297E">
      <w:pPr>
        <w:ind w:left="2160" w:hanging="2160"/>
        <w:rPr>
          <w:lang w:val="fi-FI"/>
        </w:rPr>
      </w:pPr>
      <w:r w:rsidRPr="00BD3C77">
        <w:rPr>
          <w:lang w:val="fi-FI"/>
        </w:rPr>
        <w:t>VASTAAVA HENKILÖ</w:t>
      </w:r>
      <w:r w:rsidRPr="00BD3C77">
        <w:rPr>
          <w:lang w:val="fi-FI"/>
        </w:rPr>
        <w:tab/>
      </w:r>
      <w:r>
        <w:rPr>
          <w:lang w:val="fi-FI"/>
        </w:rPr>
        <w:t>Hannu Koskinen, p. 040</w:t>
      </w:r>
    </w:p>
    <w:p w:rsidR="00DE1A2E" w:rsidRDefault="00DE1A2E" w:rsidP="000E297E">
      <w:pPr>
        <w:ind w:left="2160" w:hanging="2160"/>
        <w:rPr>
          <w:lang w:val="fi-FI"/>
        </w:rPr>
      </w:pPr>
    </w:p>
    <w:p w:rsidR="00DE1A2E" w:rsidRDefault="00DE1A2E" w:rsidP="000E297E">
      <w:pPr>
        <w:ind w:left="2160" w:hanging="2160"/>
        <w:rPr>
          <w:lang w:val="fi-FI"/>
        </w:rPr>
      </w:pPr>
    </w:p>
    <w:p w:rsidR="00DE1A2E" w:rsidRDefault="00DE1A2E" w:rsidP="000E297E">
      <w:pPr>
        <w:ind w:left="2160" w:hanging="2160"/>
        <w:rPr>
          <w:lang w:val="fi-FI"/>
        </w:rPr>
      </w:pPr>
      <w:r>
        <w:rPr>
          <w:lang w:val="fi-FI"/>
        </w:rPr>
        <w:t>JÄTEHUOLTO</w:t>
      </w:r>
      <w:r>
        <w:rPr>
          <w:lang w:val="fi-FI"/>
        </w:rPr>
        <w:tab/>
        <w:t xml:space="preserve">Kilpailukeskuksen rakentamisessa suositaan uudelleenkäytettäviä materiaaleja ja tarvikkeita, jotka tuodaan kilpailupaikalle ja kierrätetään eteenpäin. </w:t>
      </w:r>
    </w:p>
    <w:p w:rsidR="00DE1A2E" w:rsidRDefault="00DE1A2E" w:rsidP="00D8027A">
      <w:pPr>
        <w:ind w:left="2160"/>
        <w:rPr>
          <w:lang w:val="fi-FI"/>
        </w:rPr>
      </w:pPr>
      <w:r>
        <w:rPr>
          <w:lang w:val="fi-FI"/>
        </w:rPr>
        <w:t>Kilpailukeskukseen sijoitetaan riittävästi jätteiden keruupisteitä. Omat pisteensä tulevat pesupaikalle, grillille ja kahdelle myyntipisteelle. Paperijäte pyritään kierrättämään. Syntyneet jätteet viedään Ämmässuon kaatopaikalle.</w:t>
      </w:r>
    </w:p>
    <w:p w:rsidR="00DE1A2E" w:rsidRDefault="00DE1A2E" w:rsidP="00116F34">
      <w:pPr>
        <w:ind w:left="2160"/>
        <w:rPr>
          <w:lang w:val="fi-FI"/>
        </w:rPr>
      </w:pPr>
    </w:p>
    <w:p w:rsidR="00DE1A2E" w:rsidRPr="00A41B0A" w:rsidRDefault="00DE1A2E" w:rsidP="000E297E">
      <w:pPr>
        <w:ind w:left="2160" w:hanging="2160"/>
        <w:rPr>
          <w:strike/>
          <w:lang w:val="fi-FI"/>
        </w:rPr>
      </w:pPr>
    </w:p>
    <w:p w:rsidR="00DE1A2E" w:rsidRDefault="00DE1A2E" w:rsidP="000E297E">
      <w:pPr>
        <w:ind w:left="2160" w:hanging="2160"/>
        <w:rPr>
          <w:lang w:val="fi-FI"/>
        </w:rPr>
      </w:pPr>
    </w:p>
    <w:p w:rsidR="00DE1A2E" w:rsidRDefault="00DE1A2E" w:rsidP="000E297E">
      <w:pPr>
        <w:ind w:left="2160" w:hanging="2160"/>
        <w:rPr>
          <w:lang w:val="fi-FI"/>
        </w:rPr>
      </w:pPr>
      <w:r>
        <w:rPr>
          <w:lang w:val="fi-FI"/>
        </w:rPr>
        <w:t>KÄYMÄLÄT</w:t>
      </w:r>
      <w:r>
        <w:rPr>
          <w:lang w:val="fi-FI"/>
        </w:rPr>
        <w:tab/>
        <w:t>Tapahtumassa käytetään siirrettäviä käymälävaunuja, jotka tyhjennetään kilpailupäivien välissä. Käymälöiden yhteyteen tulee käsien desinfiointipiste.</w:t>
      </w:r>
    </w:p>
    <w:p w:rsidR="00DE1A2E" w:rsidRDefault="00DE1A2E" w:rsidP="00D8027A">
      <w:pPr>
        <w:ind w:left="2160" w:hanging="2160"/>
        <w:rPr>
          <w:lang w:val="fi-FI"/>
        </w:rPr>
      </w:pPr>
      <w:r>
        <w:rPr>
          <w:lang w:val="fi-FI"/>
        </w:rPr>
        <w:tab/>
      </w:r>
    </w:p>
    <w:p w:rsidR="00DE1A2E" w:rsidRDefault="00DE1A2E" w:rsidP="000E297E">
      <w:pPr>
        <w:ind w:left="2160" w:hanging="2160"/>
        <w:rPr>
          <w:lang w:val="fi-FI"/>
        </w:rPr>
      </w:pPr>
      <w:r>
        <w:rPr>
          <w:lang w:val="fi-FI"/>
        </w:rPr>
        <w:t>PESU</w:t>
      </w:r>
      <w:r>
        <w:rPr>
          <w:lang w:val="fi-FI"/>
        </w:rPr>
        <w:tab/>
        <w:t>Kilpailijoiden peseytyminen on hotelli Elohovin uimarannalla. Pesuaineiden käyttö on kielletty, josta maininta sekä kilpailuohjeessa että pesupaikalla.</w:t>
      </w:r>
    </w:p>
    <w:p w:rsidR="00DE1A2E" w:rsidRDefault="00DE1A2E" w:rsidP="000E297E">
      <w:pPr>
        <w:ind w:left="2160" w:hanging="2160"/>
        <w:rPr>
          <w:lang w:val="fi-FI"/>
        </w:rPr>
      </w:pPr>
    </w:p>
    <w:p w:rsidR="00DE1A2E" w:rsidRDefault="00DE1A2E" w:rsidP="000E297E">
      <w:pPr>
        <w:ind w:left="2160" w:hanging="2160"/>
        <w:rPr>
          <w:lang w:val="fi-FI"/>
        </w:rPr>
      </w:pPr>
      <w:r>
        <w:rPr>
          <w:lang w:val="fi-FI"/>
        </w:rPr>
        <w:t>SIIVOUS</w:t>
      </w:r>
      <w:r>
        <w:rPr>
          <w:lang w:val="fi-FI"/>
        </w:rPr>
        <w:tab/>
        <w:t>Järjestäjä huolehtii kilpailujen aiheuttamasta kilpailukeskuksen, lähtöjen, maastojuomapisteiden ja pysäköintialueen siivouksesta.</w:t>
      </w:r>
    </w:p>
    <w:p w:rsidR="00DE1A2E" w:rsidRDefault="00DE1A2E" w:rsidP="000E297E">
      <w:pPr>
        <w:ind w:left="2160" w:hanging="2160"/>
        <w:rPr>
          <w:lang w:val="fi-FI"/>
        </w:rPr>
      </w:pPr>
    </w:p>
    <w:p w:rsidR="00DE1A2E" w:rsidRDefault="00DE1A2E" w:rsidP="000E297E">
      <w:pPr>
        <w:ind w:left="2160" w:hanging="2160"/>
        <w:rPr>
          <w:lang w:val="fi-FI"/>
        </w:rPr>
      </w:pPr>
      <w:r>
        <w:rPr>
          <w:lang w:val="fi-FI"/>
        </w:rPr>
        <w:t>YMPÄRISTÖN SUOJAUS</w:t>
      </w:r>
    </w:p>
    <w:p w:rsidR="00DE1A2E" w:rsidRDefault="00DE1A2E" w:rsidP="000E297E">
      <w:pPr>
        <w:ind w:left="2160" w:hanging="2160"/>
        <w:rPr>
          <w:lang w:val="fi-FI"/>
        </w:rPr>
      </w:pPr>
      <w:r>
        <w:rPr>
          <w:lang w:val="fi-FI"/>
        </w:rPr>
        <w:tab/>
        <w:t xml:space="preserve">Kilpailun järjestäjät noudattavat metsähallituksen maastonkäyttöluvassa </w:t>
      </w:r>
      <w:r w:rsidRPr="000265B3">
        <w:rPr>
          <w:rFonts w:ascii="Arial" w:hAnsi="Arial" w:cs="Arial"/>
          <w:sz w:val="26"/>
          <w:szCs w:val="26"/>
          <w:lang w:val="fi-FI"/>
        </w:rPr>
        <w:t xml:space="preserve">2015/662/2010 </w:t>
      </w:r>
      <w:r>
        <w:rPr>
          <w:lang w:val="fi-FI"/>
        </w:rPr>
        <w:t>antamia ohjeita ja rajoituksia ratasuunnittelun ja rastien kuormituksen osalta. Lähtö- ja rastirakennelmat tehdään mahdollisimman kevyesti joko paikalle viedystä tai paikan päältä löytyvästä materiaalista.</w:t>
      </w:r>
    </w:p>
    <w:p w:rsidR="00DE1A2E" w:rsidRDefault="00DE1A2E" w:rsidP="000E297E">
      <w:pPr>
        <w:ind w:left="2160" w:hanging="2160"/>
        <w:rPr>
          <w:lang w:val="fi-FI"/>
        </w:rPr>
      </w:pPr>
    </w:p>
    <w:p w:rsidR="00DE1A2E" w:rsidRPr="00BD3C77" w:rsidRDefault="00DE1A2E" w:rsidP="000E297E">
      <w:pPr>
        <w:ind w:left="2160" w:hanging="2160"/>
        <w:rPr>
          <w:lang w:val="fi-FI"/>
        </w:rPr>
      </w:pPr>
      <w:r>
        <w:rPr>
          <w:lang w:val="fi-FI"/>
        </w:rPr>
        <w:t>LIIKENNE</w:t>
      </w:r>
      <w:r>
        <w:rPr>
          <w:lang w:val="fi-FI"/>
        </w:rPr>
        <w:tab/>
        <w:t>Liikenne pysäköinnin ja kilpailukeskuksen välillä hoidetaan linja-autoilla. Kilpailijoita kannustetaan yhteiskyyteihin autokohtaisella pysäköintimaksulla, joka sisältää kuljetuksen kilpailukeskukseen.</w:t>
      </w:r>
    </w:p>
    <w:p w:rsidR="00DE1A2E" w:rsidRPr="008C73BD" w:rsidRDefault="00DE1A2E">
      <w:pPr>
        <w:rPr>
          <w:lang w:val="fi-FI"/>
        </w:rPr>
      </w:pPr>
    </w:p>
    <w:p w:rsidR="00DE1A2E" w:rsidRPr="008C73BD" w:rsidRDefault="00DE1A2E">
      <w:pPr>
        <w:rPr>
          <w:lang w:val="fi-FI"/>
        </w:rPr>
      </w:pPr>
    </w:p>
    <w:p w:rsidR="00DE1A2E" w:rsidRPr="008C73BD" w:rsidRDefault="00DE1A2E">
      <w:pPr>
        <w:rPr>
          <w:lang w:val="fi-FI"/>
        </w:rPr>
      </w:pPr>
    </w:p>
    <w:p w:rsidR="00DE1A2E" w:rsidRPr="008C73BD" w:rsidRDefault="00DE1A2E">
      <w:pPr>
        <w:rPr>
          <w:lang w:val="fi-FI"/>
        </w:rPr>
      </w:pPr>
    </w:p>
    <w:p w:rsidR="00DE1A2E" w:rsidRPr="008C73BD" w:rsidRDefault="00DE1A2E" w:rsidP="00D8027A">
      <w:pPr>
        <w:rPr>
          <w:lang w:val="fi-FI"/>
        </w:rPr>
      </w:pPr>
      <w:r w:rsidRPr="008C73BD">
        <w:rPr>
          <w:lang w:val="fi-FI"/>
        </w:rPr>
        <w:t>Helsingissä 10. toukokuuta 2011</w:t>
      </w:r>
    </w:p>
    <w:p w:rsidR="00DE1A2E" w:rsidRPr="008C73BD" w:rsidRDefault="00DE1A2E" w:rsidP="00D8027A">
      <w:pPr>
        <w:rPr>
          <w:lang w:val="fi-FI"/>
        </w:rPr>
      </w:pPr>
    </w:p>
    <w:p w:rsidR="00DE1A2E" w:rsidRPr="008C73BD" w:rsidRDefault="00DE1A2E" w:rsidP="00D8027A">
      <w:pPr>
        <w:rPr>
          <w:lang w:val="fi-FI"/>
        </w:rPr>
      </w:pPr>
    </w:p>
    <w:p w:rsidR="00DE1A2E" w:rsidRPr="008C73BD" w:rsidRDefault="00DE1A2E" w:rsidP="00D8027A">
      <w:pPr>
        <w:rPr>
          <w:lang w:val="fi-FI"/>
        </w:rPr>
      </w:pPr>
    </w:p>
    <w:p w:rsidR="00DE1A2E" w:rsidRPr="008C73BD" w:rsidRDefault="00DE1A2E" w:rsidP="00D8027A">
      <w:pPr>
        <w:rPr>
          <w:lang w:val="fi-FI"/>
        </w:rPr>
      </w:pPr>
    </w:p>
    <w:p w:rsidR="00DE1A2E" w:rsidRPr="00D8027A" w:rsidRDefault="00DE1A2E" w:rsidP="00D8027A">
      <w:pPr>
        <w:rPr>
          <w:lang w:val="fi-FI"/>
        </w:rPr>
      </w:pPr>
      <w:r w:rsidRPr="00D8027A">
        <w:rPr>
          <w:lang w:val="fi-FI"/>
        </w:rPr>
        <w:t>Pauliina Lankinen</w:t>
      </w:r>
    </w:p>
    <w:p w:rsidR="00DE1A2E" w:rsidRPr="00D8027A" w:rsidRDefault="00DE1A2E" w:rsidP="00D8027A">
      <w:pPr>
        <w:rPr>
          <w:lang w:val="fi-FI"/>
        </w:rPr>
      </w:pPr>
      <w:r w:rsidRPr="00D8027A">
        <w:rPr>
          <w:lang w:val="fi-FI"/>
        </w:rPr>
        <w:t>Helsingin Suunnistajat</w:t>
      </w:r>
    </w:p>
    <w:p w:rsidR="00DE1A2E" w:rsidRPr="00D8027A" w:rsidRDefault="00DE1A2E" w:rsidP="00D8027A">
      <w:pPr>
        <w:rPr>
          <w:lang w:val="fi-FI"/>
        </w:rPr>
      </w:pPr>
      <w:hyperlink r:id="rId6" w:history="1">
        <w:r w:rsidRPr="00D8027A">
          <w:rPr>
            <w:rStyle w:val="Hyperlink"/>
            <w:lang w:val="fi-FI"/>
          </w:rPr>
          <w:t>pauliina.lankinen@helsinginsuunnistajat.fi</w:t>
        </w:r>
      </w:hyperlink>
    </w:p>
    <w:p w:rsidR="00DE1A2E" w:rsidRPr="00D8027A" w:rsidRDefault="00DE1A2E" w:rsidP="00D8027A">
      <w:pPr>
        <w:rPr>
          <w:lang w:val="fi-FI"/>
        </w:rPr>
      </w:pPr>
      <w:r>
        <w:t>p. 050</w:t>
      </w:r>
    </w:p>
    <w:sectPr w:rsidR="00DE1A2E" w:rsidRPr="00D8027A" w:rsidSect="00116F34">
      <w:headerReference w:type="default" r:id="rId7"/>
      <w:pgSz w:w="12240" w:h="15840"/>
      <w:pgMar w:top="1417" w:right="1134" w:bottom="1417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A2E" w:rsidRDefault="00DE1A2E" w:rsidP="00D8027A">
      <w:r>
        <w:separator/>
      </w:r>
    </w:p>
  </w:endnote>
  <w:endnote w:type="continuationSeparator" w:id="0">
    <w:p w:rsidR="00DE1A2E" w:rsidRDefault="00DE1A2E" w:rsidP="00D80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A2E" w:rsidRDefault="00DE1A2E" w:rsidP="00D8027A">
      <w:r>
        <w:separator/>
      </w:r>
    </w:p>
  </w:footnote>
  <w:footnote w:type="continuationSeparator" w:id="0">
    <w:p w:rsidR="00DE1A2E" w:rsidRDefault="00DE1A2E" w:rsidP="00D80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A2E" w:rsidRPr="00D8027A" w:rsidRDefault="00DE1A2E">
    <w:pPr>
      <w:pStyle w:val="Header"/>
      <w:rPr>
        <w:lang w:val="fi-FI"/>
      </w:rPr>
    </w:pPr>
    <w:r>
      <w:rPr>
        <w:lang w:val="fi-FI"/>
      </w:rPr>
      <w:t xml:space="preserve">Helsingin Suunnistajat </w:t>
    </w:r>
    <w:r>
      <w:rPr>
        <w:lang w:val="fi-FI"/>
      </w:rPr>
      <w:tab/>
      <w:t>Suunto Games 2011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97E"/>
    <w:rsid w:val="000265B3"/>
    <w:rsid w:val="000620D3"/>
    <w:rsid w:val="000E297E"/>
    <w:rsid w:val="00116F34"/>
    <w:rsid w:val="001A6EDC"/>
    <w:rsid w:val="002A5166"/>
    <w:rsid w:val="00311852"/>
    <w:rsid w:val="00382E42"/>
    <w:rsid w:val="003B7907"/>
    <w:rsid w:val="0044707F"/>
    <w:rsid w:val="005A1FE2"/>
    <w:rsid w:val="006B5584"/>
    <w:rsid w:val="006E6883"/>
    <w:rsid w:val="00782318"/>
    <w:rsid w:val="007D6DBB"/>
    <w:rsid w:val="008C73BD"/>
    <w:rsid w:val="00A412A6"/>
    <w:rsid w:val="00A41B0A"/>
    <w:rsid w:val="00B83C03"/>
    <w:rsid w:val="00BD3C77"/>
    <w:rsid w:val="00BE2EBD"/>
    <w:rsid w:val="00BF75A8"/>
    <w:rsid w:val="00C000E1"/>
    <w:rsid w:val="00C91522"/>
    <w:rsid w:val="00D8027A"/>
    <w:rsid w:val="00DE1A2E"/>
    <w:rsid w:val="00EE4BFF"/>
    <w:rsid w:val="00FF1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Arial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Text1">
    <w:name w:val="Endnote Text1"/>
    <w:uiPriority w:val="99"/>
    <w:semiHidden/>
    <w:rsid w:val="00C000E1"/>
  </w:style>
  <w:style w:type="character" w:customStyle="1" w:styleId="Kappaleenoletuskirjasin1">
    <w:name w:val="Kappaleen oletuskirjasin1"/>
    <w:uiPriority w:val="99"/>
  </w:style>
  <w:style w:type="table" w:customStyle="1" w:styleId="TableNormal1">
    <w:name w:val="Table Normal1"/>
    <w:uiPriority w:val="99"/>
    <w:semiHidden/>
    <w:rPr>
      <w:rFonts w:cs="Cambria"/>
      <w:sz w:val="20"/>
      <w:szCs w:val="20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D802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027A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rsid w:val="00D802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027A"/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D802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uliina.lankinen@helsinginsuunnistajat.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282</Words>
  <Characters>2290</Characters>
  <Application>Microsoft Office Outlook</Application>
  <DocSecurity>0</DocSecurity>
  <Lines>0</Lines>
  <Paragraphs>0</Paragraphs>
  <ScaleCrop>false</ScaleCrop>
  <Company>University of Helsinki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Kari</cp:lastModifiedBy>
  <cp:revision>7</cp:revision>
  <dcterms:created xsi:type="dcterms:W3CDTF">2011-05-09T11:37:00Z</dcterms:created>
  <dcterms:modified xsi:type="dcterms:W3CDTF">2012-01-16T13:33:00Z</dcterms:modified>
</cp:coreProperties>
</file>